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12D0DEFC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5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16D92">
                    <w:t>23.05.2025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73C2A283" w:rsidR="0076008A" w:rsidRPr="00D639C9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  <w:bCs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716D92" w:rsidRPr="00716D92">
                <w:t>Εγκύκλιος για τις πανελλαδικ</w:t>
              </w:r>
              <w:r w:rsidR="00F7360D">
                <w:t>έ</w:t>
              </w:r>
              <w:r w:rsidR="00716D92" w:rsidRPr="00716D92">
                <w:t>ς εξετ</w:t>
              </w:r>
              <w:r w:rsidR="00F7360D">
                <w:t>ά</w:t>
              </w:r>
              <w:r w:rsidR="00716D92" w:rsidRPr="00716D92">
                <w:t>σεις υποψηφ</w:t>
              </w:r>
              <w:r w:rsidR="00F7360D">
                <w:t>ί</w:t>
              </w:r>
              <w:r w:rsidR="00716D92" w:rsidRPr="00716D92">
                <w:t>ων με αναπηρ</w:t>
              </w:r>
              <w:r w:rsidR="00F7360D">
                <w:t>ί</w:t>
              </w:r>
              <w:r w:rsidR="00716D92" w:rsidRPr="00716D92">
                <w:t>α και ειδικ</w:t>
              </w:r>
              <w:r w:rsidR="00F7360D">
                <w:t>έ</w:t>
              </w:r>
              <w:r w:rsidR="00716D92" w:rsidRPr="00716D92">
                <w:t>ς εκπαιδευτικ</w:t>
              </w:r>
              <w:r w:rsidR="00F7360D">
                <w:t>έ</w:t>
              </w:r>
              <w:r w:rsidR="00716D92" w:rsidRPr="00716D92">
                <w:t>ς αν</w:t>
              </w:r>
              <w:r w:rsidR="00F7360D">
                <w:t>ά</w:t>
              </w:r>
              <w:r w:rsidR="00716D92" w:rsidRPr="00716D92">
                <w:t>γκες ή ειδικ</w:t>
              </w:r>
              <w:r w:rsidR="00F7360D">
                <w:t>έ</w:t>
              </w:r>
              <w:r w:rsidR="00716D92" w:rsidRPr="00716D92">
                <w:t>ς μαθησιακ</w:t>
              </w:r>
              <w:r w:rsidR="00F7360D">
                <w:t>έ</w:t>
              </w:r>
              <w:r w:rsidR="00716D92" w:rsidRPr="00716D92">
                <w:t>ς δυσκολ</w:t>
              </w:r>
              <w:r w:rsidR="00F7360D">
                <w:t>ί</w:t>
              </w:r>
              <w:r w:rsidR="00716D92" w:rsidRPr="00716D92">
                <w:t>ες 2025</w:t>
              </w:r>
            </w:sdtContent>
          </w:sdt>
        </w:sdtContent>
      </w:sdt>
      <w:r w:rsidR="006F77ED" w:rsidRPr="00D639C9">
        <w:rPr>
          <w:b w:val="0"/>
          <w:bCs/>
        </w:rPr>
        <w:t xml:space="preserve"> </w:t>
      </w:r>
      <w:r w:rsidR="002566C7" w:rsidRPr="00D639C9">
        <w:rPr>
          <w:b w:val="0"/>
          <w:bCs/>
        </w:rPr>
        <w:t xml:space="preserve"> </w:t>
      </w:r>
    </w:p>
    <w:sdt>
      <w:sdt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i/>
        </w:rPr>
      </w:sdtEnd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5C0C92E4" w14:textId="65E94444" w:rsidR="00716D92" w:rsidRPr="00716D92" w:rsidRDefault="004231A9" w:rsidP="00716D92">
              <w:r w:rsidRPr="00716D92">
                <w:t xml:space="preserve"> </w:t>
              </w:r>
              <w:r w:rsidR="00716D92" w:rsidRPr="00716D92">
                <w:t>Εγκύκλιο  για τον τρ</w:t>
              </w:r>
              <w:r w:rsidR="00F7360D">
                <w:t>ό</w:t>
              </w:r>
              <w:r w:rsidR="00716D92" w:rsidRPr="00716D92">
                <w:t>πο εξ</w:t>
              </w:r>
              <w:r w:rsidR="00F7360D">
                <w:t>έ</w:t>
              </w:r>
              <w:r w:rsidR="00716D92" w:rsidRPr="00716D92">
                <w:t>ταση</w:t>
              </w:r>
              <w:r w:rsidR="00716D92" w:rsidRPr="00716D92">
                <w:t>ς</w:t>
              </w:r>
              <w:r w:rsidR="00716D92" w:rsidRPr="00716D92">
                <w:t xml:space="preserve"> υποψηφ</w:t>
              </w:r>
              <w:r w:rsidR="00F7360D">
                <w:t>ί</w:t>
              </w:r>
              <w:r w:rsidR="00716D92" w:rsidRPr="00716D92">
                <w:t>ων με αναπηρ</w:t>
              </w:r>
              <w:r w:rsidR="00F7360D">
                <w:t>ί</w:t>
              </w:r>
              <w:r w:rsidR="00716D92" w:rsidRPr="00716D92">
                <w:t>α και ειδικ</w:t>
              </w:r>
              <w:r w:rsidR="00F7360D">
                <w:t>έ</w:t>
              </w:r>
              <w:r w:rsidR="00716D92" w:rsidRPr="00716D92">
                <w:t>ς εκπαιδευτικ</w:t>
              </w:r>
              <w:r w:rsidR="00F7360D">
                <w:t>έ</w:t>
              </w:r>
              <w:r w:rsidR="00716D92" w:rsidRPr="00716D92">
                <w:t>ς αν</w:t>
              </w:r>
              <w:r w:rsidR="00F7360D">
                <w:t>ά</w:t>
              </w:r>
              <w:r w:rsidR="00716D92" w:rsidRPr="00716D92">
                <w:t>γκες εξ</w:t>
              </w:r>
              <w:r w:rsidR="00F7360D">
                <w:t>έ</w:t>
              </w:r>
              <w:r w:rsidR="00716D92" w:rsidRPr="00716D92">
                <w:t>δωσε το υπουργε</w:t>
              </w:r>
              <w:r w:rsidR="00F7360D">
                <w:t>ί</w:t>
              </w:r>
              <w:r w:rsidR="00716D92" w:rsidRPr="00716D92">
                <w:t>ο Παιδε</w:t>
              </w:r>
              <w:r w:rsidR="00F7360D">
                <w:t>ί</w:t>
              </w:r>
              <w:r w:rsidR="00716D92" w:rsidRPr="00716D92">
                <w:t>ας</w:t>
              </w:r>
              <w:r w:rsidR="00716D92">
                <w:t xml:space="preserve"> </w:t>
              </w:r>
              <w:r w:rsidR="00716D92" w:rsidRPr="00716D92">
                <w:t>με τ</w:t>
              </w:r>
              <w:r w:rsidR="00F7360D">
                <w:t>ί</w:t>
              </w:r>
              <w:r w:rsidR="00716D92" w:rsidRPr="00716D92">
                <w:t xml:space="preserve">τλο </w:t>
              </w:r>
              <w:r w:rsidR="00716D92">
                <w:t>«</w:t>
              </w:r>
              <w:r w:rsidR="00716D92">
                <w:t>Πανελλαδικ</w:t>
              </w:r>
              <w:r w:rsidR="00F7360D">
                <w:t>έ</w:t>
              </w:r>
              <w:r w:rsidR="00716D92">
                <w:t>ς εξετ</w:t>
              </w:r>
              <w:r w:rsidR="00F7360D">
                <w:t>ά</w:t>
              </w:r>
              <w:r w:rsidR="00716D92">
                <w:t>σεις υποψηφ</w:t>
              </w:r>
              <w:r w:rsidR="00F7360D">
                <w:t>ί</w:t>
              </w:r>
              <w:r w:rsidR="00716D92">
                <w:t>ων με αναπηρ</w:t>
              </w:r>
              <w:r w:rsidR="00F7360D">
                <w:t>ί</w:t>
              </w:r>
              <w:r w:rsidR="00716D92">
                <w:t>α και ειδικ</w:t>
              </w:r>
              <w:r w:rsidR="00F7360D">
                <w:t>έ</w:t>
              </w:r>
              <w:r w:rsidR="00716D92">
                <w:t>ς</w:t>
              </w:r>
              <w:r w:rsidR="00716D92">
                <w:t xml:space="preserve"> </w:t>
              </w:r>
              <w:r w:rsidR="00716D92">
                <w:t>εκπαιδευτικ</w:t>
              </w:r>
              <w:r w:rsidR="00F7360D">
                <w:t>έ</w:t>
              </w:r>
              <w:r w:rsidR="00716D92">
                <w:t>ς αν</w:t>
              </w:r>
              <w:r w:rsidR="00F7360D">
                <w:t>ά</w:t>
              </w:r>
              <w:r w:rsidR="00716D92">
                <w:t>γκες ή ειδικ</w:t>
              </w:r>
              <w:r w:rsidR="00F7360D">
                <w:t>έ</w:t>
              </w:r>
              <w:r w:rsidR="00716D92">
                <w:t>ς μαθησιακ</w:t>
              </w:r>
              <w:r w:rsidR="00F7360D">
                <w:t>έ</w:t>
              </w:r>
              <w:r w:rsidR="00716D92">
                <w:t>ς δυσκολ</w:t>
              </w:r>
              <w:r w:rsidR="00F7360D">
                <w:t>ί</w:t>
              </w:r>
              <w:r w:rsidR="00716D92">
                <w:t>ες 2025</w:t>
              </w:r>
              <w:r w:rsidR="00716D92">
                <w:t xml:space="preserve">». </w:t>
              </w:r>
            </w:p>
            <w:p w14:paraId="68CF4094" w14:textId="3927D7E5" w:rsidR="00716D92" w:rsidRDefault="00716D92" w:rsidP="00716D92">
              <w:r w:rsidRPr="00716D92">
                <w:rPr>
                  <w:b/>
                  <w:bCs/>
                  <w:lang w:val="en-US"/>
                </w:rPr>
                <w:t>Η εγκύκλιος επισυν</w:t>
              </w:r>
              <w:r w:rsidR="00F7360D">
                <w:rPr>
                  <w:b/>
                  <w:bCs/>
                  <w:lang w:val="en-US"/>
                </w:rPr>
                <w:t>ά</w:t>
              </w:r>
              <w:r w:rsidRPr="00716D92">
                <w:rPr>
                  <w:b/>
                  <w:bCs/>
                  <w:lang w:val="en-US"/>
                </w:rPr>
                <w:t xml:space="preserve">πτεται.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AD9B" w14:textId="77777777" w:rsidR="004812F3" w:rsidRDefault="004812F3" w:rsidP="00A5663B">
      <w:pPr>
        <w:spacing w:after="0" w:line="240" w:lineRule="auto"/>
      </w:pPr>
      <w:r>
        <w:separator/>
      </w:r>
    </w:p>
    <w:p w14:paraId="51AEF8B0" w14:textId="77777777" w:rsidR="004812F3" w:rsidRDefault="004812F3"/>
  </w:endnote>
  <w:endnote w:type="continuationSeparator" w:id="0">
    <w:p w14:paraId="20F780E0" w14:textId="77777777" w:rsidR="004812F3" w:rsidRDefault="004812F3" w:rsidP="00A5663B">
      <w:pPr>
        <w:spacing w:after="0" w:line="240" w:lineRule="auto"/>
      </w:pPr>
      <w:r>
        <w:continuationSeparator/>
      </w:r>
    </w:p>
    <w:p w14:paraId="5217CC91" w14:textId="77777777" w:rsidR="004812F3" w:rsidRDefault="00481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7B54" w14:textId="77777777" w:rsidR="004812F3" w:rsidRDefault="004812F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E2B17DD" w14:textId="77777777" w:rsidR="004812F3" w:rsidRDefault="004812F3"/>
  </w:footnote>
  <w:footnote w:type="continuationSeparator" w:id="0">
    <w:p w14:paraId="6439FD41" w14:textId="77777777" w:rsidR="004812F3" w:rsidRDefault="004812F3" w:rsidP="00A5663B">
      <w:pPr>
        <w:spacing w:after="0" w:line="240" w:lineRule="auto"/>
      </w:pPr>
      <w:r>
        <w:continuationSeparator/>
      </w:r>
    </w:p>
    <w:p w14:paraId="1FB59C1A" w14:textId="77777777" w:rsidR="004812F3" w:rsidRDefault="00481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AA3"/>
    <w:multiLevelType w:val="multilevel"/>
    <w:tmpl w:val="CFD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9317695"/>
    <w:multiLevelType w:val="multilevel"/>
    <w:tmpl w:val="EC5A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9"/>
  </w:num>
  <w:num w:numId="2" w16cid:durableId="513492185">
    <w:abstractNumId w:val="9"/>
  </w:num>
  <w:num w:numId="3" w16cid:durableId="591400601">
    <w:abstractNumId w:val="9"/>
  </w:num>
  <w:num w:numId="4" w16cid:durableId="1143305377">
    <w:abstractNumId w:val="9"/>
  </w:num>
  <w:num w:numId="5" w16cid:durableId="1814059642">
    <w:abstractNumId w:val="9"/>
  </w:num>
  <w:num w:numId="6" w16cid:durableId="2110739655">
    <w:abstractNumId w:val="9"/>
  </w:num>
  <w:num w:numId="7" w16cid:durableId="1138381866">
    <w:abstractNumId w:val="9"/>
  </w:num>
  <w:num w:numId="8" w16cid:durableId="819808856">
    <w:abstractNumId w:val="9"/>
  </w:num>
  <w:num w:numId="9" w16cid:durableId="1882670088">
    <w:abstractNumId w:val="9"/>
  </w:num>
  <w:num w:numId="10" w16cid:durableId="31850676">
    <w:abstractNumId w:val="8"/>
  </w:num>
  <w:num w:numId="11" w16cid:durableId="1103309027">
    <w:abstractNumId w:val="7"/>
  </w:num>
  <w:num w:numId="12" w16cid:durableId="1101145475">
    <w:abstractNumId w:val="4"/>
  </w:num>
  <w:num w:numId="13" w16cid:durableId="2068868133">
    <w:abstractNumId w:val="2"/>
  </w:num>
  <w:num w:numId="14" w16cid:durableId="797647036">
    <w:abstractNumId w:val="0"/>
  </w:num>
  <w:num w:numId="15" w16cid:durableId="950666286">
    <w:abstractNumId w:val="3"/>
  </w:num>
  <w:num w:numId="16" w16cid:durableId="1850212474">
    <w:abstractNumId w:val="6"/>
  </w:num>
  <w:num w:numId="17" w16cid:durableId="69546429">
    <w:abstractNumId w:val="1"/>
  </w:num>
  <w:num w:numId="18" w16cid:durableId="1858154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D7AC1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1A9"/>
    <w:rsid w:val="00423508"/>
    <w:rsid w:val="004274AB"/>
    <w:rsid w:val="004355A3"/>
    <w:rsid w:val="004443A9"/>
    <w:rsid w:val="004446CA"/>
    <w:rsid w:val="00472CFE"/>
    <w:rsid w:val="004812F3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14A6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75D95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16D92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28BC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639C9"/>
    <w:rsid w:val="00D7519B"/>
    <w:rsid w:val="00D87214"/>
    <w:rsid w:val="00D878D2"/>
    <w:rsid w:val="00DA0B8B"/>
    <w:rsid w:val="00DA5411"/>
    <w:rsid w:val="00DB2FC8"/>
    <w:rsid w:val="00DC64B0"/>
    <w:rsid w:val="00DC6941"/>
    <w:rsid w:val="00DD176C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1A84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0D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41FFE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414A6"/>
    <w:rsid w:val="00550D21"/>
    <w:rsid w:val="00597137"/>
    <w:rsid w:val="005C377D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CC4DD0"/>
    <w:rsid w:val="00D1211F"/>
    <w:rsid w:val="00D751A3"/>
    <w:rsid w:val="00E8302B"/>
    <w:rsid w:val="00F01A84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2025-05-23T07:23:00Z</dcterms:created>
  <dcterms:modified xsi:type="dcterms:W3CDTF">2025-05-23T07:37:00Z</dcterms:modified>
  <cp:contentStatus/>
  <dc:language>Ελληνικά</dc:language>
  <cp:version>am-20180624</cp:version>
</cp:coreProperties>
</file>